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36" w:rsidRDefault="005C3236" w:rsidP="00986AFB">
      <w:pPr>
        <w:widowControl/>
        <w:adjustRightInd w:val="0"/>
        <w:jc w:val="center"/>
        <w:rPr>
          <w:rFonts w:ascii="黑体" w:eastAsia="黑体" w:cs="黑体"/>
          <w:b/>
          <w:bCs/>
          <w:color w:val="000000"/>
          <w:kern w:val="0"/>
          <w:sz w:val="30"/>
          <w:szCs w:val="30"/>
          <w:lang w:val="zh-CN"/>
        </w:rPr>
      </w:pPr>
    </w:p>
    <w:p w:rsidR="005C5E99" w:rsidRPr="00D666A2" w:rsidRDefault="00952E89" w:rsidP="00986AFB">
      <w:pPr>
        <w:widowControl/>
        <w:adjustRightInd w:val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lang w:val="zh-CN"/>
        </w:rPr>
      </w:pPr>
      <w:r w:rsidRPr="00D666A2">
        <w:rPr>
          <w:rFonts w:ascii="黑体" w:eastAsia="黑体" w:cs="黑体" w:hint="eastAsia"/>
          <w:b/>
          <w:bCs/>
          <w:color w:val="000000"/>
          <w:kern w:val="0"/>
          <w:sz w:val="44"/>
          <w:szCs w:val="44"/>
          <w:lang w:val="zh-CN"/>
        </w:rPr>
        <w:t>企业账户变更函</w:t>
      </w:r>
    </w:p>
    <w:p w:rsidR="005C5E99" w:rsidRDefault="005C5E99" w:rsidP="00986AFB">
      <w:pPr>
        <w:widowControl/>
        <w:adjustRightInd w:val="0"/>
        <w:ind w:firstLineChars="700" w:firstLine="2249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</w:p>
    <w:p w:rsidR="00952E89" w:rsidRPr="00D666A2" w:rsidRDefault="004D1CB3" w:rsidP="00D666A2">
      <w:pPr>
        <w:widowControl/>
        <w:adjustRightInd w:val="0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通化市公共资源交易中心（通化市政府采购中心）：</w:t>
      </w:r>
    </w:p>
    <w:p w:rsidR="005C5E99" w:rsidRPr="00D666A2" w:rsidRDefault="00952E89" w:rsidP="00D666A2">
      <w:pPr>
        <w:widowControl/>
        <w:adjustRightInd w:val="0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因我公司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（变更原因）   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，</w:t>
      </w:r>
      <w:r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 xml:space="preserve">原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 xml:space="preserve"> ，变</w:t>
      </w:r>
      <w:r w:rsidR="005C3236"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更</w:t>
      </w:r>
      <w:r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为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。</w:t>
      </w:r>
    </w:p>
    <w:p w:rsidR="006A0D7A" w:rsidRPr="00D666A2" w:rsidRDefault="005C3236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1、</w:t>
      </w:r>
      <w:r w:rsidR="006A0D7A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变更前：</w:t>
      </w:r>
    </w:p>
    <w:p w:rsidR="005C5E99" w:rsidRPr="00D666A2" w:rsidRDefault="00952E89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原公司名称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：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</w:t>
      </w:r>
    </w:p>
    <w:p w:rsidR="005C5E99" w:rsidRPr="00D666A2" w:rsidRDefault="00952E89" w:rsidP="00986AFB">
      <w:pPr>
        <w:widowControl/>
        <w:adjustRightInd w:val="0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原开户行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：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 w:rsidR="004D1CB3" w:rsidRPr="00D666A2">
        <w:rPr>
          <w:rFonts w:ascii="仿宋" w:eastAsia="仿宋" w:hAnsi="仿宋" w:hint="eastAsia"/>
          <w:color w:val="000000"/>
          <w:kern w:val="0"/>
          <w:sz w:val="32"/>
          <w:szCs w:val="32"/>
          <w:lang w:val="zh-CN"/>
        </w:rPr>
        <w:t xml:space="preserve">    </w:t>
      </w:r>
    </w:p>
    <w:p w:rsidR="00952E89" w:rsidRPr="00D666A2" w:rsidRDefault="00952E89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原账号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：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  </w:t>
      </w:r>
    </w:p>
    <w:p w:rsidR="006A0D7A" w:rsidRPr="00D666A2" w:rsidRDefault="005C3236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2、</w:t>
      </w:r>
      <w:r w:rsidR="006A0D7A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变更后</w:t>
      </w:r>
    </w:p>
    <w:p w:rsidR="00952E89" w:rsidRPr="00D666A2" w:rsidRDefault="00952E89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现公司名称：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  </w:t>
      </w:r>
    </w:p>
    <w:p w:rsidR="00952E89" w:rsidRPr="00D666A2" w:rsidRDefault="00952E89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</w:pPr>
      <w:r w:rsidRPr="00D666A2">
        <w:rPr>
          <w:rFonts w:ascii="仿宋" w:eastAsia="仿宋" w:hAnsi="仿宋" w:hint="eastAsia"/>
          <w:color w:val="000000"/>
          <w:kern w:val="0"/>
          <w:sz w:val="32"/>
          <w:szCs w:val="32"/>
          <w:lang w:val="zh-CN"/>
        </w:rPr>
        <w:t>现开户行：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   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</w:t>
      </w:r>
    </w:p>
    <w:p w:rsidR="006A0D7A" w:rsidRPr="00D666A2" w:rsidRDefault="00952E89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现账号：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     </w:t>
      </w:r>
      <w:r w:rsidR="007343BD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   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 xml:space="preserve">  </w:t>
      </w:r>
      <w:r w:rsidR="004D1CB3"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 xml:space="preserve"> </w:t>
      </w:r>
      <w:r w:rsidR="004D1CB3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 xml:space="preserve">                </w:t>
      </w:r>
    </w:p>
    <w:p w:rsidR="005C5E99" w:rsidRPr="00D666A2" w:rsidRDefault="006773BD" w:rsidP="00D666A2">
      <w:pPr>
        <w:widowControl/>
        <w:adjustRightInd w:val="0"/>
        <w:ind w:firstLineChars="200" w:firstLine="64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D666A2"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t>以上属实如发生一切法律后果，我单位愿承担一切责任。请贵方在符合退还条件时给予办理。</w:t>
      </w:r>
      <w:r w:rsidRPr="00D666A2">
        <w:rPr>
          <w:rFonts w:ascii="仿宋" w:eastAsia="仿宋" w:hAnsi="仿宋"/>
          <w:sz w:val="32"/>
          <w:szCs w:val="32"/>
        </w:rPr>
        <w:br/>
      </w:r>
      <w:r w:rsidR="00D666A2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 xml:space="preserve">                        </w:t>
      </w:r>
      <w:bookmarkStart w:id="0" w:name="_GoBack"/>
      <w:bookmarkEnd w:id="0"/>
    </w:p>
    <w:p w:rsidR="007343BD" w:rsidRPr="00D666A2" w:rsidRDefault="007343BD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</w:p>
    <w:p w:rsidR="007343BD" w:rsidRDefault="007343BD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  <w:t>公司名称：</w:t>
      </w:r>
      <w:r w:rsidR="006A0D7A"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      （加盖公章）          </w:t>
      </w:r>
      <w:r w:rsidR="006A0D7A"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   </w:t>
      </w:r>
    </w:p>
    <w:p w:rsidR="00D666A2" w:rsidRPr="00D666A2" w:rsidRDefault="00D666A2" w:rsidP="00986AFB">
      <w:pPr>
        <w:widowControl/>
        <w:adjustRightInd w:val="0"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val="zh-CN"/>
        </w:rPr>
      </w:pPr>
    </w:p>
    <w:p w:rsidR="005C5E99" w:rsidRPr="00D666A2" w:rsidRDefault="004D1CB3" w:rsidP="005C3236">
      <w:pPr>
        <w:widowControl/>
        <w:adjustRightInd w:val="0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日期: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年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月</w:t>
      </w:r>
      <w:r w:rsidRPr="00D666A2">
        <w:rPr>
          <w:rFonts w:ascii="仿宋" w:eastAsia="仿宋" w:hAnsi="仿宋" w:cs="黑体"/>
          <w:color w:val="000000"/>
          <w:kern w:val="0"/>
          <w:sz w:val="32"/>
          <w:szCs w:val="32"/>
          <w:u w:val="single"/>
          <w:lang w:val="zh-CN"/>
        </w:rPr>
        <w:t xml:space="preserve">   </w:t>
      </w:r>
      <w:r w:rsidRPr="00D666A2">
        <w:rPr>
          <w:rFonts w:ascii="仿宋" w:eastAsia="仿宋" w:hAnsi="仿宋" w:cs="黑体" w:hint="eastAsia"/>
          <w:color w:val="000000"/>
          <w:kern w:val="0"/>
          <w:sz w:val="32"/>
          <w:szCs w:val="32"/>
          <w:lang w:val="zh-CN"/>
        </w:rPr>
        <w:t>日</w:t>
      </w:r>
    </w:p>
    <w:p w:rsidR="005C5E99" w:rsidRDefault="005C5E99" w:rsidP="00986AFB">
      <w:pPr>
        <w:widowControl/>
        <w:adjustRightInd w:val="0"/>
        <w:jc w:val="left"/>
        <w:rPr>
          <w:rFonts w:ascii="黑体" w:eastAsia="黑体" w:cs="黑体"/>
          <w:b/>
          <w:bCs/>
          <w:color w:val="000000"/>
          <w:kern w:val="0"/>
          <w:sz w:val="24"/>
          <w:lang w:val="zh-CN"/>
        </w:rPr>
      </w:pPr>
    </w:p>
    <w:p w:rsidR="005C5E99" w:rsidRDefault="005C5E99" w:rsidP="00986AFB">
      <w:pPr>
        <w:jc w:val="left"/>
      </w:pPr>
    </w:p>
    <w:sectPr w:rsidR="005C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41" w:rsidRDefault="00C11541" w:rsidP="00814096">
      <w:r>
        <w:separator/>
      </w:r>
    </w:p>
  </w:endnote>
  <w:endnote w:type="continuationSeparator" w:id="0">
    <w:p w:rsidR="00C11541" w:rsidRDefault="00C11541" w:rsidP="008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41" w:rsidRDefault="00C11541" w:rsidP="00814096">
      <w:r>
        <w:separator/>
      </w:r>
    </w:p>
  </w:footnote>
  <w:footnote w:type="continuationSeparator" w:id="0">
    <w:p w:rsidR="00C11541" w:rsidRDefault="00C11541" w:rsidP="0081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955A9"/>
    <w:multiLevelType w:val="hybridMultilevel"/>
    <w:tmpl w:val="4A0AB78C"/>
    <w:lvl w:ilvl="0" w:tplc="0632F5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ED4EC2"/>
    <w:multiLevelType w:val="hybridMultilevel"/>
    <w:tmpl w:val="66400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6237A3"/>
    <w:multiLevelType w:val="hybridMultilevel"/>
    <w:tmpl w:val="50007CDE"/>
    <w:lvl w:ilvl="0" w:tplc="0632F5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2E7DF5"/>
    <w:rsid w:val="000777D0"/>
    <w:rsid w:val="00145CE4"/>
    <w:rsid w:val="002851A9"/>
    <w:rsid w:val="003754B2"/>
    <w:rsid w:val="00486B06"/>
    <w:rsid w:val="004D1CB3"/>
    <w:rsid w:val="00572979"/>
    <w:rsid w:val="005C3236"/>
    <w:rsid w:val="005C5E99"/>
    <w:rsid w:val="005D1C75"/>
    <w:rsid w:val="006773BD"/>
    <w:rsid w:val="006A0D7A"/>
    <w:rsid w:val="006D3A2D"/>
    <w:rsid w:val="007343BD"/>
    <w:rsid w:val="00814096"/>
    <w:rsid w:val="00952E89"/>
    <w:rsid w:val="00986AFB"/>
    <w:rsid w:val="00B11CB0"/>
    <w:rsid w:val="00C11541"/>
    <w:rsid w:val="00CD43E7"/>
    <w:rsid w:val="00D666A2"/>
    <w:rsid w:val="00F55BCB"/>
    <w:rsid w:val="358725FC"/>
    <w:rsid w:val="531766AE"/>
    <w:rsid w:val="6D535020"/>
    <w:rsid w:val="7C2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E899E2-BEF8-4B3A-8257-A9AE406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096"/>
    <w:rPr>
      <w:kern w:val="2"/>
      <w:sz w:val="18"/>
      <w:szCs w:val="18"/>
    </w:rPr>
  </w:style>
  <w:style w:type="paragraph" w:styleId="a4">
    <w:name w:val="footer"/>
    <w:basedOn w:val="a"/>
    <w:link w:val="Char0"/>
    <w:rsid w:val="0081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096"/>
    <w:rPr>
      <w:kern w:val="2"/>
      <w:sz w:val="18"/>
      <w:szCs w:val="18"/>
    </w:rPr>
  </w:style>
  <w:style w:type="paragraph" w:styleId="a5">
    <w:name w:val="Balloon Text"/>
    <w:basedOn w:val="a"/>
    <w:link w:val="Char1"/>
    <w:rsid w:val="00986AFB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6AFB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986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k7765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未花时采1399688310</dc:creator>
  <cp:lastModifiedBy>AutoBVT</cp:lastModifiedBy>
  <cp:revision>14</cp:revision>
  <cp:lastPrinted>2021-03-30T07:05:00Z</cp:lastPrinted>
  <dcterms:created xsi:type="dcterms:W3CDTF">2020-10-20T01:11:00Z</dcterms:created>
  <dcterms:modified xsi:type="dcterms:W3CDTF">2021-04-22T07:07:00Z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